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8A" w:rsidRDefault="00A23B8A" w:rsidP="00D908EC">
      <w:pPr>
        <w:spacing w:after="0"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Działalność usługowa Instytutu Zootechniki i Rybactwa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84E26">
        <w:rPr>
          <w:rFonts w:ascii="Arial" w:hAnsi="Arial" w:cs="Arial"/>
        </w:rPr>
        <w:t xml:space="preserve">W Instytucie Zootechniki i Rybactwa wykonywane są badania specjalistyczne </w:t>
      </w:r>
      <w:r>
        <w:rPr>
          <w:rFonts w:ascii="Arial" w:hAnsi="Arial" w:cs="Arial"/>
        </w:rPr>
        <w:br/>
      </w:r>
      <w:r w:rsidRPr="00B84E26">
        <w:rPr>
          <w:rFonts w:ascii="Arial" w:hAnsi="Arial" w:cs="Arial"/>
        </w:rPr>
        <w:t>i ekspertyzy w zakresie: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23B8A" w:rsidRDefault="00A23B8A" w:rsidP="00B84E2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o</w:t>
      </w:r>
      <w:r>
        <w:rPr>
          <w:rFonts w:ascii="Arial" w:hAnsi="Arial" w:cs="Arial"/>
        </w:rPr>
        <w:t>ceny morfologii nasienia samców,</w:t>
      </w:r>
    </w:p>
    <w:p w:rsidR="00A23B8A" w:rsidRDefault="00A23B8A" w:rsidP="00B84E2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oceny płodności samców i samic,</w:t>
      </w:r>
    </w:p>
    <w:p w:rsidR="00A23B8A" w:rsidRPr="00B84E26" w:rsidRDefault="00A23B8A" w:rsidP="00B84E2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doradztwa w zakresie inseminacji i masowego rozrodu zwierząt.</w:t>
      </w:r>
    </w:p>
    <w:p w:rsidR="00A23B8A" w:rsidRPr="00B84E26" w:rsidRDefault="00A23B8A" w:rsidP="00B84E26">
      <w:pPr>
        <w:spacing w:line="276" w:lineRule="auto"/>
        <w:rPr>
          <w:rFonts w:ascii="Arial" w:hAnsi="Arial" w:cs="Arial"/>
        </w:rPr>
      </w:pPr>
    </w:p>
    <w:p w:rsidR="00A23B8A" w:rsidRDefault="00A23B8A" w:rsidP="00B84E26">
      <w:pPr>
        <w:spacing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Zlecający badanie (właściciel samca) powinien dostarczyć do laboratorium próbkę świeżego nasienia oraz dane dotyczące ocenianego ejakulatu</w:t>
      </w:r>
      <w:r>
        <w:rPr>
          <w:rFonts w:ascii="Arial" w:hAnsi="Arial" w:cs="Arial"/>
        </w:rPr>
        <w:t>, w tym</w:t>
      </w:r>
      <w:r w:rsidRPr="00B84E26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A23B8A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nazwę i numer licencyjny samca,</w:t>
      </w:r>
    </w:p>
    <w:p w:rsidR="00A23B8A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rasę samca,</w:t>
      </w:r>
    </w:p>
    <w:p w:rsidR="00A23B8A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wiek (</w:t>
      </w:r>
      <w:r>
        <w:rPr>
          <w:rFonts w:ascii="Arial" w:hAnsi="Arial" w:cs="Arial"/>
        </w:rPr>
        <w:t>datę urodzenia) samca,</w:t>
      </w:r>
    </w:p>
    <w:p w:rsidR="00A23B8A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miejsce użytkowania samca,</w:t>
      </w:r>
    </w:p>
    <w:p w:rsidR="00A23B8A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datę</w:t>
      </w:r>
      <w:bookmarkStart w:id="0" w:name="_GoBack"/>
      <w:bookmarkEnd w:id="0"/>
      <w:r>
        <w:rPr>
          <w:rFonts w:ascii="Arial" w:hAnsi="Arial" w:cs="Arial"/>
        </w:rPr>
        <w:t xml:space="preserve"> pobrania ejakulatu,</w:t>
      </w:r>
    </w:p>
    <w:p w:rsidR="00A23B8A" w:rsidRPr="00B84E26" w:rsidRDefault="00A23B8A" w:rsidP="00B84E2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84E26">
        <w:rPr>
          <w:rFonts w:ascii="Arial" w:hAnsi="Arial" w:cs="Arial"/>
        </w:rPr>
        <w:t>inne informacje (o zdarzeniach, które mogą wpłynąć na wynik badania).</w:t>
      </w:r>
    </w:p>
    <w:p w:rsidR="00A23B8A" w:rsidRPr="00B84E26" w:rsidRDefault="00A23B8A" w:rsidP="00B84E26">
      <w:pPr>
        <w:spacing w:after="0" w:line="276" w:lineRule="auto"/>
        <w:rPr>
          <w:rFonts w:ascii="Arial" w:hAnsi="Arial" w:cs="Arial"/>
        </w:rPr>
      </w:pPr>
    </w:p>
    <w:p w:rsidR="00A23B8A" w:rsidRPr="00B84E26" w:rsidRDefault="00A23B8A" w:rsidP="00B84E26">
      <w:pPr>
        <w:spacing w:after="0" w:line="276" w:lineRule="auto"/>
        <w:rPr>
          <w:rFonts w:ascii="Arial" w:hAnsi="Arial" w:cs="Arial"/>
          <w:lang w:val="en-US"/>
        </w:rPr>
      </w:pPr>
      <w:r w:rsidRPr="00B84E26">
        <w:rPr>
          <w:rFonts w:ascii="Arial" w:hAnsi="Arial" w:cs="Arial"/>
        </w:rPr>
        <w:t>Kontakt: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en-US"/>
        </w:rPr>
        <w:br/>
      </w:r>
      <w:r w:rsidRPr="00B84E26">
        <w:rPr>
          <w:rFonts w:ascii="Arial" w:hAnsi="Arial" w:cs="Arial"/>
          <w:lang w:val="en-US"/>
        </w:rPr>
        <w:t xml:space="preserve">e-mail: </w:t>
      </w:r>
      <w:hyperlink r:id="rId5" w:history="1">
        <w:r w:rsidRPr="00B84E26">
          <w:rPr>
            <w:rStyle w:val="Hyperlink"/>
            <w:rFonts w:ascii="Arial" w:hAnsi="Arial" w:cs="Arial"/>
            <w:lang w:val="en-US"/>
          </w:rPr>
          <w:t>maria.iwanina@uph.edu.pl</w:t>
        </w:r>
      </w:hyperlink>
      <w:r w:rsidRPr="00B84E26">
        <w:rPr>
          <w:rFonts w:ascii="Arial" w:hAnsi="Arial" w:cs="Arial"/>
          <w:lang w:val="en-US"/>
        </w:rPr>
        <w:t>;  tel. 25 643 12 72</w:t>
      </w:r>
    </w:p>
    <w:sectPr w:rsidR="00A23B8A" w:rsidRPr="00B84E26" w:rsidSect="009A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229"/>
    <w:multiLevelType w:val="hybridMultilevel"/>
    <w:tmpl w:val="FD8E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00A98"/>
    <w:multiLevelType w:val="hybridMultilevel"/>
    <w:tmpl w:val="384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2F5"/>
    <w:rsid w:val="00087E2D"/>
    <w:rsid w:val="00150BA7"/>
    <w:rsid w:val="002132F5"/>
    <w:rsid w:val="005E7D31"/>
    <w:rsid w:val="007908BD"/>
    <w:rsid w:val="009A348C"/>
    <w:rsid w:val="00A23B8A"/>
    <w:rsid w:val="00B073DD"/>
    <w:rsid w:val="00B84E26"/>
    <w:rsid w:val="00D9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8C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32F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8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iwanina@up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usługowa Instytutu Zootechniki i Rybactwa</dc:title>
  <dc:subject/>
  <dc:creator>Admin</dc:creator>
  <cp:keywords/>
  <dc:description/>
  <cp:lastModifiedBy>JFP</cp:lastModifiedBy>
  <cp:revision>2</cp:revision>
  <dcterms:created xsi:type="dcterms:W3CDTF">2021-04-07T10:57:00Z</dcterms:created>
  <dcterms:modified xsi:type="dcterms:W3CDTF">2021-04-07T10:57:00Z</dcterms:modified>
</cp:coreProperties>
</file>