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F9" w:rsidRDefault="00EF59F9" w:rsidP="001D2BD4">
      <w:pPr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…………………………………..……………</w:t>
      </w:r>
    </w:p>
    <w:p w:rsidR="00EF59F9" w:rsidRDefault="00EF59F9" w:rsidP="00EC52C0">
      <w:pPr>
        <w:spacing w:after="720"/>
        <w:ind w:left="539" w:hanging="539"/>
        <w:rPr>
          <w:rFonts w:ascii="Arial" w:hAnsi="Arial" w:cs="Arial"/>
        </w:rPr>
      </w:pPr>
      <w:r w:rsidRPr="001D2BD4">
        <w:rPr>
          <w:rFonts w:ascii="Arial" w:hAnsi="Arial" w:cs="Arial"/>
          <w:sz w:val="20"/>
        </w:rPr>
        <w:t>(miejscowość, data)</w:t>
      </w:r>
    </w:p>
    <w:p w:rsidR="00EF59F9" w:rsidRDefault="00EF59F9" w:rsidP="001D2BD4">
      <w:pPr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………..………………………………….</w:t>
      </w:r>
    </w:p>
    <w:p w:rsidR="00EF59F9" w:rsidRPr="001D2BD4" w:rsidRDefault="00EF59F9" w:rsidP="001D2BD4">
      <w:pPr>
        <w:spacing w:after="0"/>
        <w:ind w:left="539" w:hanging="539"/>
        <w:rPr>
          <w:rFonts w:ascii="Arial" w:hAnsi="Arial" w:cs="Arial"/>
          <w:sz w:val="20"/>
        </w:rPr>
      </w:pPr>
      <w:r w:rsidRPr="005F57BF">
        <w:rPr>
          <w:rFonts w:ascii="Arial" w:hAnsi="Arial" w:cs="Arial"/>
          <w:sz w:val="20"/>
          <w:szCs w:val="20"/>
        </w:rPr>
        <w:t>(pieczęć gospodarstwa/przedsiębiorstwa)</w:t>
      </w:r>
      <w:r>
        <w:rPr>
          <w:rFonts w:ascii="Arial" w:hAnsi="Arial" w:cs="Arial"/>
        </w:rPr>
        <w:t xml:space="preserve"> </w:t>
      </w:r>
    </w:p>
    <w:p w:rsidR="00EF59F9" w:rsidRPr="001D2BD4" w:rsidRDefault="00EF59F9" w:rsidP="00EC52C0">
      <w:pPr>
        <w:spacing w:before="960" w:after="840"/>
        <w:rPr>
          <w:rFonts w:ascii="Arial Black" w:hAnsi="Arial Black" w:cs="Arial"/>
          <w:spacing w:val="104"/>
        </w:rPr>
      </w:pPr>
      <w:r w:rsidRPr="001D2BD4">
        <w:rPr>
          <w:rFonts w:ascii="Arial Black" w:hAnsi="Arial Black" w:cs="Arial"/>
          <w:spacing w:val="104"/>
        </w:rPr>
        <w:t>ZAŚWIADCZENIE</w:t>
      </w:r>
    </w:p>
    <w:p w:rsidR="00EF59F9" w:rsidRDefault="00EF59F9" w:rsidP="00BA05FC">
      <w:pPr>
        <w:spacing w:after="0" w:line="480" w:lineRule="auto"/>
        <w:rPr>
          <w:rFonts w:ascii="Arial" w:hAnsi="Arial" w:cs="Arial"/>
        </w:rPr>
      </w:pPr>
      <w:r w:rsidRPr="00125FAD">
        <w:rPr>
          <w:rFonts w:ascii="Arial" w:hAnsi="Arial" w:cs="Arial"/>
        </w:rPr>
        <w:t>Pan/Pani 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Pr="00125FAD">
        <w:rPr>
          <w:rFonts w:ascii="Arial" w:hAnsi="Arial" w:cs="Arial"/>
        </w:rPr>
        <w:t>student/studentka</w:t>
      </w:r>
      <w:r>
        <w:rPr>
          <w:rFonts w:ascii="Arial" w:hAnsi="Arial" w:cs="Arial"/>
        </w:rPr>
        <w:tab/>
      </w:r>
      <w:r w:rsidRPr="001D2BD4">
        <w:rPr>
          <w:rFonts w:ascii="Arial" w:hAnsi="Arial" w:cs="Arial"/>
          <w:b/>
        </w:rPr>
        <w:t>III roku</w:t>
      </w:r>
      <w:r>
        <w:rPr>
          <w:rFonts w:ascii="Arial" w:hAnsi="Arial" w:cs="Arial"/>
        </w:rPr>
        <w:t xml:space="preserve"> </w:t>
      </w:r>
      <w:r w:rsidRPr="001D2BD4">
        <w:rPr>
          <w:rFonts w:ascii="Arial" w:hAnsi="Arial" w:cs="Arial"/>
          <w:b/>
        </w:rPr>
        <w:t>kierunku zootechnika</w:t>
      </w:r>
      <w:r>
        <w:rPr>
          <w:rFonts w:ascii="Arial" w:hAnsi="Arial" w:cs="Arial"/>
          <w:b/>
        </w:rPr>
        <w:br/>
      </w:r>
      <w:r w:rsidRPr="00125FAD">
        <w:rPr>
          <w:rFonts w:ascii="Arial" w:hAnsi="Arial" w:cs="Arial"/>
        </w:rPr>
        <w:t>odbył/odbyła w naszym ……………………………………………………..……. praktykę zawodową</w:t>
      </w:r>
      <w:r>
        <w:rPr>
          <w:rFonts w:ascii="Arial" w:hAnsi="Arial" w:cs="Arial"/>
        </w:rPr>
        <w:t xml:space="preserve"> </w:t>
      </w:r>
      <w:r w:rsidRPr="00125FAD">
        <w:rPr>
          <w:rFonts w:ascii="Arial" w:hAnsi="Arial" w:cs="Arial"/>
        </w:rPr>
        <w:t>w terminie od ……</w:t>
      </w:r>
      <w:r>
        <w:rPr>
          <w:rFonts w:ascii="Arial" w:hAnsi="Arial" w:cs="Arial"/>
        </w:rPr>
        <w:t>……………..</w:t>
      </w:r>
      <w:r w:rsidRPr="00125FAD">
        <w:rPr>
          <w:rFonts w:ascii="Arial" w:hAnsi="Arial" w:cs="Arial"/>
        </w:rPr>
        <w:t>………… do ………</w:t>
      </w:r>
      <w:r>
        <w:rPr>
          <w:rFonts w:ascii="Arial" w:hAnsi="Arial" w:cs="Arial"/>
        </w:rPr>
        <w:t>…………………</w:t>
      </w:r>
      <w:r w:rsidRPr="00125FAD">
        <w:rPr>
          <w:rFonts w:ascii="Arial" w:hAnsi="Arial" w:cs="Arial"/>
        </w:rPr>
        <w:t>………</w:t>
      </w:r>
    </w:p>
    <w:p w:rsidR="00EF59F9" w:rsidRPr="0070306A" w:rsidRDefault="00EF59F9" w:rsidP="00BA05FC">
      <w:pPr>
        <w:spacing w:before="840" w:after="0" w:line="480" w:lineRule="auto"/>
        <w:rPr>
          <w:rFonts w:ascii="Arial" w:hAnsi="Arial" w:cs="Arial"/>
        </w:rPr>
      </w:pPr>
      <w:r w:rsidRPr="0070306A">
        <w:rPr>
          <w:rFonts w:ascii="Arial" w:hAnsi="Arial" w:cs="Arial"/>
        </w:rPr>
        <w:t>W wyniku odbytej praktyki i przeprowadzonej rozmowy kwalifikacyjnej student</w:t>
      </w:r>
      <w:r>
        <w:rPr>
          <w:rFonts w:ascii="Arial" w:hAnsi="Arial" w:cs="Arial"/>
        </w:rPr>
        <w:t>/studentka</w:t>
      </w:r>
      <w:r w:rsidRPr="0070306A">
        <w:rPr>
          <w:rFonts w:ascii="Arial" w:hAnsi="Arial" w:cs="Arial"/>
        </w:rPr>
        <w:t xml:space="preserve"> otrzymał (a) następujące oceny:</w:t>
      </w:r>
    </w:p>
    <w:p w:rsidR="00EF59F9" w:rsidRPr="0070306A" w:rsidRDefault="00EF59F9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systematyczną realizację programu praktyki ………………………………………</w:t>
      </w:r>
    </w:p>
    <w:p w:rsidR="00EF59F9" w:rsidRPr="0070306A" w:rsidRDefault="00EF59F9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pracę wykonawczą w poszczególnych działach …………………………………..</w:t>
      </w:r>
    </w:p>
    <w:p w:rsidR="00EF59F9" w:rsidRPr="0070306A" w:rsidRDefault="00EF59F9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operatywność i umiejętność kierowania, zarządzania …………………………….</w:t>
      </w:r>
    </w:p>
    <w:p w:rsidR="00EF59F9" w:rsidRPr="0070306A" w:rsidRDefault="00EF59F9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zdolności organizacyjne i stosunek do wykonywanych obowiązków ……...........</w:t>
      </w:r>
    </w:p>
    <w:p w:rsidR="00EF59F9" w:rsidRDefault="00EF59F9" w:rsidP="001D2BD4">
      <w:pPr>
        <w:spacing w:before="360" w:after="1080" w:line="480" w:lineRule="auto"/>
        <w:jc w:val="both"/>
        <w:rPr>
          <w:rFonts w:ascii="Arial" w:hAnsi="Arial" w:cs="Arial"/>
        </w:rPr>
      </w:pPr>
      <w:r w:rsidRPr="00125FAD">
        <w:rPr>
          <w:rFonts w:ascii="Arial" w:hAnsi="Arial" w:cs="Arial"/>
          <w:b/>
        </w:rPr>
        <w:t>Ogólna ocena praktyki</w:t>
      </w:r>
      <w:r w:rsidRPr="0070306A">
        <w:rPr>
          <w:rFonts w:ascii="Arial" w:hAnsi="Arial" w:cs="Arial"/>
        </w:rPr>
        <w:t xml:space="preserve"> …………………………...</w:t>
      </w:r>
    </w:p>
    <w:p w:rsidR="00EF59F9" w:rsidRDefault="00EF59F9" w:rsidP="00EC52C0">
      <w:pPr>
        <w:spacing w:after="720" w:line="360" w:lineRule="auto"/>
        <w:jc w:val="both"/>
        <w:rPr>
          <w:rFonts w:ascii="Arial" w:hAnsi="Arial" w:cs="Arial"/>
        </w:rPr>
      </w:pPr>
      <w:r w:rsidRPr="00E21A73">
        <w:rPr>
          <w:rFonts w:ascii="Arial" w:hAnsi="Arial" w:cs="Arial"/>
        </w:rPr>
        <w:t>Opiek</w:t>
      </w:r>
      <w:bookmarkStart w:id="0" w:name="_GoBack"/>
      <w:bookmarkEnd w:id="0"/>
      <w:r w:rsidRPr="00E21A7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…………………………….</w:t>
      </w:r>
    </w:p>
    <w:p w:rsidR="00EF59F9" w:rsidRPr="00E21A73" w:rsidRDefault="00EF59F9" w:rsidP="00EC52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21A73">
        <w:rPr>
          <w:rFonts w:ascii="Arial" w:hAnsi="Arial" w:cs="Arial"/>
        </w:rPr>
        <w:t>yrektor / Kierownik</w:t>
      </w:r>
      <w:r>
        <w:rPr>
          <w:rFonts w:ascii="Arial" w:hAnsi="Arial" w:cs="Arial"/>
        </w:rPr>
        <w:t xml:space="preserve"> </w:t>
      </w:r>
      <w:r w:rsidRPr="00E21A73">
        <w:rPr>
          <w:rFonts w:ascii="Arial" w:hAnsi="Arial" w:cs="Arial"/>
        </w:rPr>
        <w:t>Przedsiębiorstwa / Gospodarstwa</w:t>
      </w:r>
      <w:r>
        <w:rPr>
          <w:rFonts w:ascii="Arial" w:hAnsi="Arial" w:cs="Arial"/>
        </w:rPr>
        <w:t xml:space="preserve"> ……………….…………..</w:t>
      </w:r>
    </w:p>
    <w:sectPr w:rsidR="00EF59F9" w:rsidRPr="00E21A73" w:rsidSect="009F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91C"/>
    <w:multiLevelType w:val="hybridMultilevel"/>
    <w:tmpl w:val="E8BC1A9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D4"/>
    <w:rsid w:val="00125FAD"/>
    <w:rsid w:val="001D2BD4"/>
    <w:rsid w:val="003E5DC8"/>
    <w:rsid w:val="00556FD5"/>
    <w:rsid w:val="00562897"/>
    <w:rsid w:val="005F57BF"/>
    <w:rsid w:val="0070306A"/>
    <w:rsid w:val="009F62DE"/>
    <w:rsid w:val="00BA05FC"/>
    <w:rsid w:val="00E21A73"/>
    <w:rsid w:val="00E96DCD"/>
    <w:rsid w:val="00EC52C0"/>
    <w:rsid w:val="00EF59F9"/>
    <w:rsid w:val="00F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119</Words>
  <Characters>715</Characters>
  <Application>Microsoft Office Outlook</Application>
  <DocSecurity>0</DocSecurity>
  <Lines>0</Lines>
  <Paragraphs>0</Paragraphs>
  <ScaleCrop>false</ScaleCrop>
  <Company>Uniwersytet Przyrodniczo Humanistyczny w Siedlcach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Admin</dc:creator>
  <cp:keywords/>
  <dc:description/>
  <cp:lastModifiedBy>JFP</cp:lastModifiedBy>
  <cp:revision>2</cp:revision>
  <dcterms:created xsi:type="dcterms:W3CDTF">2021-03-29T05:56:00Z</dcterms:created>
  <dcterms:modified xsi:type="dcterms:W3CDTF">2021-03-29T05:56:00Z</dcterms:modified>
</cp:coreProperties>
</file>