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F6" w:rsidRPr="005A6F9B" w:rsidRDefault="00365AF6" w:rsidP="005A6F9B">
      <w:pPr>
        <w:pStyle w:val="Heading1"/>
        <w:spacing w:after="720"/>
        <w:rPr>
          <w:rFonts w:ascii="Arial" w:hAnsi="Arial" w:cs="Arial"/>
          <w:b/>
          <w:color w:val="auto"/>
          <w:sz w:val="28"/>
          <w:szCs w:val="28"/>
        </w:rPr>
      </w:pPr>
      <w:r w:rsidRPr="005A6F9B">
        <w:rPr>
          <w:rFonts w:ascii="Arial" w:hAnsi="Arial" w:cs="Arial"/>
          <w:b/>
          <w:color w:val="auto"/>
          <w:sz w:val="28"/>
          <w:szCs w:val="28"/>
        </w:rPr>
        <w:t>Dokum</w:t>
      </w:r>
      <w:bookmarkStart w:id="0" w:name="_GoBack"/>
      <w:bookmarkEnd w:id="0"/>
      <w:r w:rsidRPr="005A6F9B">
        <w:rPr>
          <w:rFonts w:ascii="Arial" w:hAnsi="Arial" w:cs="Arial"/>
          <w:b/>
          <w:color w:val="auto"/>
          <w:sz w:val="28"/>
          <w:szCs w:val="28"/>
        </w:rPr>
        <w:t>enty potrzebne na egzamin z praktyki zawodowej</w:t>
      </w:r>
    </w:p>
    <w:p w:rsidR="00365AF6" w:rsidRPr="005A6F9B" w:rsidRDefault="00365AF6" w:rsidP="005A6F9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6F9B">
        <w:rPr>
          <w:rFonts w:ascii="Arial" w:hAnsi="Arial" w:cs="Arial"/>
          <w:sz w:val="24"/>
          <w:szCs w:val="24"/>
        </w:rPr>
        <w:t>Dziennik praktyk - uzupełniony i podpisany przez opiekuna praktyk.</w:t>
      </w:r>
    </w:p>
    <w:p w:rsidR="00365AF6" w:rsidRPr="005A6F9B" w:rsidRDefault="00365AF6" w:rsidP="005A6F9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6F9B">
        <w:rPr>
          <w:rFonts w:ascii="Arial" w:hAnsi="Arial" w:cs="Arial"/>
          <w:sz w:val="24"/>
          <w:szCs w:val="24"/>
        </w:rPr>
        <w:t>Zaświadczenie o odbyciu praktyki - podpisane przez opiekuna praktyk.</w:t>
      </w:r>
    </w:p>
    <w:p w:rsidR="00365AF6" w:rsidRPr="005A6F9B" w:rsidRDefault="00365AF6" w:rsidP="005A6F9B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6F9B">
        <w:rPr>
          <w:rFonts w:ascii="Arial" w:hAnsi="Arial" w:cs="Arial"/>
          <w:sz w:val="24"/>
          <w:szCs w:val="24"/>
        </w:rPr>
        <w:t>Podpisane porozumienie w sprawie organizacji obowiązkowej praktyki zawodowej studenckiej.</w:t>
      </w:r>
    </w:p>
    <w:sectPr w:rsidR="00365AF6" w:rsidRPr="005A6F9B" w:rsidSect="00714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7FA"/>
    <w:multiLevelType w:val="hybridMultilevel"/>
    <w:tmpl w:val="680ADD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0F21D2"/>
    <w:multiLevelType w:val="hybridMultilevel"/>
    <w:tmpl w:val="A9607C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8E1FAC"/>
    <w:multiLevelType w:val="hybridMultilevel"/>
    <w:tmpl w:val="11D8F7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8485AD8"/>
    <w:multiLevelType w:val="hybridMultilevel"/>
    <w:tmpl w:val="BF9C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C6E7A3A"/>
    <w:multiLevelType w:val="hybridMultilevel"/>
    <w:tmpl w:val="61B4A9A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B6B"/>
    <w:rsid w:val="00007226"/>
    <w:rsid w:val="00011486"/>
    <w:rsid w:val="000215F7"/>
    <w:rsid w:val="00052DE3"/>
    <w:rsid w:val="00063A70"/>
    <w:rsid w:val="00330EA3"/>
    <w:rsid w:val="00365AF6"/>
    <w:rsid w:val="005A6F9B"/>
    <w:rsid w:val="006067C9"/>
    <w:rsid w:val="006B1800"/>
    <w:rsid w:val="00714F47"/>
    <w:rsid w:val="00A9701D"/>
    <w:rsid w:val="00C45114"/>
    <w:rsid w:val="00CB4609"/>
    <w:rsid w:val="00CF7DFB"/>
    <w:rsid w:val="00D937CB"/>
    <w:rsid w:val="00DA6E01"/>
    <w:rsid w:val="00E32FD9"/>
    <w:rsid w:val="00F27B6B"/>
    <w:rsid w:val="00F8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8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6F9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6F9B"/>
    <w:rPr>
      <w:rFonts w:ascii="Cambria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99"/>
    <w:qFormat/>
    <w:rsid w:val="00F27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39</Words>
  <Characters>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Dokumenty potrzebne na egzamin z praktyki zawodowej</dc:title>
  <dc:subject/>
  <dc:creator>admin</dc:creator>
  <cp:keywords/>
  <dc:description/>
  <cp:lastModifiedBy>JFP</cp:lastModifiedBy>
  <cp:revision>2</cp:revision>
  <cp:lastPrinted>2015-07-30T10:37:00Z</cp:lastPrinted>
  <dcterms:created xsi:type="dcterms:W3CDTF">2021-03-29T05:54:00Z</dcterms:created>
  <dcterms:modified xsi:type="dcterms:W3CDTF">2021-03-29T05:54:00Z</dcterms:modified>
</cp:coreProperties>
</file>